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99" w:rsidRPr="00B256E1" w:rsidRDefault="004E0C3B">
      <w:pPr>
        <w:pStyle w:val="Heading1"/>
        <w:rPr>
          <w:sz w:val="40"/>
          <w:szCs w:val="40"/>
        </w:rPr>
      </w:pPr>
      <w:r>
        <w:rPr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F978" wp14:editId="05A477B1">
                <wp:simplePos x="0" y="0"/>
                <wp:positionH relativeFrom="column">
                  <wp:posOffset>5991225</wp:posOffset>
                </wp:positionH>
                <wp:positionV relativeFrom="paragraph">
                  <wp:posOffset>897255</wp:posOffset>
                </wp:positionV>
                <wp:extent cx="812165" cy="1152525"/>
                <wp:effectExtent l="0" t="0" r="2603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C3B" w:rsidRPr="00BA7C58" w:rsidRDefault="004E0C3B" w:rsidP="004E0C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7C58">
                              <w:rPr>
                                <w:b/>
                              </w:rPr>
                              <w:t>RESULTS:</w:t>
                            </w:r>
                          </w:p>
                          <w:p w:rsidR="004E0C3B" w:rsidRPr="00BA7C58" w:rsidRDefault="004E0C3B" w:rsidP="004E0C3B">
                            <w:pPr>
                              <w:rPr>
                                <w:b/>
                              </w:rPr>
                            </w:pPr>
                          </w:p>
                          <w:p w:rsidR="004E0C3B" w:rsidRPr="00BA7C58" w:rsidRDefault="004E0C3B" w:rsidP="004E0C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7C58">
                              <w:rPr>
                                <w:b/>
                              </w:rPr>
                              <w:t>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B9F978" id="Rectangle 6" o:spid="_x0000_s1026" style="position:absolute;left:0;text-align:left;margin-left:471.75pt;margin-top:70.65pt;width:63.95pt;height:9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" fillcolor="#bae168 [2100]" strokecolor="#90c226 [3204]" strokeweight="1pt">
                <v:fill color2="#a0d62e [2900]" rotate="t" colors="0 #d3e5bd;57672f #a0c960" focus="100%" type="gradient">
                  <o:fill v:ext="view" type="gradientUnscaled"/>
                </v:fill>
                <v:stroke endcap="round"/>
                <v:textbox>
                  <w:txbxContent>
                    <w:p w:rsidR="004E0C3B" w:rsidRPr="00BA7C58" w:rsidRDefault="004E0C3B" w:rsidP="004E0C3B">
                      <w:pPr>
                        <w:jc w:val="center"/>
                        <w:rPr>
                          <w:b/>
                        </w:rPr>
                      </w:pPr>
                      <w:r w:rsidRPr="00BA7C58">
                        <w:rPr>
                          <w:b/>
                        </w:rPr>
                        <w:t>RESULTS:</w:t>
                      </w:r>
                    </w:p>
                    <w:p w:rsidR="004E0C3B" w:rsidRPr="00BA7C58" w:rsidRDefault="004E0C3B" w:rsidP="004E0C3B">
                      <w:pPr>
                        <w:rPr>
                          <w:b/>
                        </w:rPr>
                      </w:pPr>
                    </w:p>
                    <w:p w:rsidR="004E0C3B" w:rsidRPr="00BA7C58" w:rsidRDefault="004E0C3B" w:rsidP="004E0C3B">
                      <w:pPr>
                        <w:jc w:val="center"/>
                        <w:rPr>
                          <w:b/>
                        </w:rPr>
                      </w:pPr>
                      <w:r w:rsidRPr="00BA7C58">
                        <w:rPr>
                          <w:b/>
                        </w:rPr>
                        <w:t>________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E41A2">
        <w:rPr>
          <w:sz w:val="40"/>
          <w:szCs w:val="40"/>
        </w:rPr>
        <w:t>Proofreading Exercises 1.1</w:t>
      </w:r>
      <w:r w:rsidR="00A64C0F" w:rsidRPr="00B256E1">
        <w:rPr>
          <w:b w:val="0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636A6" wp14:editId="1AFB5154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626485" cy="0"/>
                <wp:effectExtent l="38100" t="19050" r="6921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6485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none" w="lg" len="lg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129A9" id="Straight Connector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0" to="55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" strokecolor="#90c226 [3204]" strokeweight="2pt">
                <v:stroke endarrowwidth="wide" endarrowlength="long" endcap="round"/>
                <v:shadow on="t" color="black" opacity="22937f" origin=",.5" offset="0"/>
              </v:line>
            </w:pict>
          </mc:Fallback>
        </mc:AlternateContent>
      </w:r>
      <w:r w:rsidR="00A64C0F" w:rsidRPr="00B256E1">
        <w:rPr>
          <w:b w:val="0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BC0E2" wp14:editId="5ED36EDF">
                <wp:simplePos x="0" y="0"/>
                <wp:positionH relativeFrom="column">
                  <wp:posOffset>3429000</wp:posOffset>
                </wp:positionH>
                <wp:positionV relativeFrom="paragraph">
                  <wp:posOffset>-123825</wp:posOffset>
                </wp:positionV>
                <wp:extent cx="3626485" cy="0"/>
                <wp:effectExtent l="38100" t="19050" r="6921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6485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none" w="lg" len="lg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A18DE" id="Straight Connector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-9.75pt" to="555.5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" strokecolor="#90c226 [3204]" strokeweight="2pt">
                <v:stroke endarrowwidth="wide" endarrowlength="long" endcap="round"/>
                <v:shadow on="t" color="black" opacity="22937f" origin=",.5" offset="0"/>
              </v:line>
            </w:pict>
          </mc:Fallback>
        </mc:AlternateContent>
      </w:r>
    </w:p>
    <w:tbl>
      <w:tblPr>
        <w:tblStyle w:val="GridTable1Light-Accent1"/>
        <w:tblW w:w="4252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Test information"/>
      </w:tblPr>
      <w:tblGrid>
        <w:gridCol w:w="1590"/>
        <w:gridCol w:w="5757"/>
        <w:gridCol w:w="1837"/>
      </w:tblGrid>
      <w:tr w:rsidR="004E0C3B" w:rsidTr="00EA3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590" w:type="dxa"/>
            <w:tcBorders>
              <w:bottom w:val="single" w:sz="4" w:space="0" w:color="90C226" w:themeColor="accent1"/>
            </w:tcBorders>
          </w:tcPr>
          <w:p w:rsidR="004E0C3B" w:rsidRDefault="004E0C3B" w:rsidP="00EA3C4D">
            <w:pPr>
              <w:pStyle w:val="Heading2"/>
              <w:outlineLvl w:val="1"/>
            </w:pPr>
            <w:r>
              <w:t>Name</w:t>
            </w:r>
            <w:r w:rsidR="00861C1D">
              <w:t>:</w:t>
            </w:r>
          </w:p>
        </w:tc>
        <w:tc>
          <w:tcPr>
            <w:tcW w:w="5757" w:type="dxa"/>
            <w:tcBorders>
              <w:bottom w:val="single" w:sz="4" w:space="0" w:color="90C226" w:themeColor="accent1"/>
            </w:tcBorders>
          </w:tcPr>
          <w:p w:rsidR="004E0C3B" w:rsidRDefault="004E0C3B" w:rsidP="00EA3C4D"/>
        </w:tc>
        <w:tc>
          <w:tcPr>
            <w:tcW w:w="1837" w:type="dxa"/>
            <w:tcBorders>
              <w:bottom w:val="single" w:sz="4" w:space="0" w:color="90C226" w:themeColor="accent1"/>
            </w:tcBorders>
          </w:tcPr>
          <w:p w:rsidR="004E0C3B" w:rsidRDefault="004E0C3B" w:rsidP="00EA3C4D">
            <w:pPr>
              <w:pStyle w:val="Heading2"/>
              <w:outlineLvl w:val="1"/>
            </w:pPr>
          </w:p>
        </w:tc>
      </w:tr>
      <w:tr w:rsidR="004E0C3B" w:rsidTr="00EA3C4D">
        <w:trPr>
          <w:trHeight w:val="416"/>
        </w:trPr>
        <w:tc>
          <w:tcPr>
            <w:tcW w:w="1590" w:type="dxa"/>
            <w:tcBorders>
              <w:top w:val="single" w:sz="4" w:space="0" w:color="90C226" w:themeColor="accent1"/>
            </w:tcBorders>
          </w:tcPr>
          <w:p w:rsidR="004E0C3B" w:rsidRDefault="004E0C3B" w:rsidP="00EA3C4D">
            <w:pPr>
              <w:pStyle w:val="Heading2"/>
              <w:outlineLvl w:val="1"/>
            </w:pPr>
            <w:r>
              <w:t>Team Name</w:t>
            </w:r>
            <w:r w:rsidR="00861C1D">
              <w:t>:</w:t>
            </w:r>
          </w:p>
        </w:tc>
        <w:tc>
          <w:tcPr>
            <w:tcW w:w="5757" w:type="dxa"/>
            <w:tcBorders>
              <w:top w:val="single" w:sz="4" w:space="0" w:color="90C226" w:themeColor="accent1"/>
            </w:tcBorders>
          </w:tcPr>
          <w:p w:rsidR="004E0C3B" w:rsidRDefault="004E0C3B" w:rsidP="00EA3C4D"/>
        </w:tc>
        <w:tc>
          <w:tcPr>
            <w:tcW w:w="1837" w:type="dxa"/>
            <w:tcBorders>
              <w:top w:val="single" w:sz="4" w:space="0" w:color="90C226" w:themeColor="accent1"/>
            </w:tcBorders>
          </w:tcPr>
          <w:p w:rsidR="004E0C3B" w:rsidRDefault="004E0C3B" w:rsidP="00EA3C4D">
            <w:pPr>
              <w:pStyle w:val="Heading2"/>
              <w:outlineLvl w:val="1"/>
            </w:pPr>
          </w:p>
        </w:tc>
      </w:tr>
      <w:tr w:rsidR="004E0C3B" w:rsidTr="00EA3C4D">
        <w:trPr>
          <w:trHeight w:val="431"/>
        </w:trPr>
        <w:tc>
          <w:tcPr>
            <w:tcW w:w="1590" w:type="dxa"/>
          </w:tcPr>
          <w:p w:rsidR="004E0C3B" w:rsidRDefault="004E0C3B" w:rsidP="00EA3C4D">
            <w:pPr>
              <w:pStyle w:val="Heading2"/>
              <w:outlineLvl w:val="1"/>
            </w:pPr>
            <w:r>
              <w:t>Instructor</w:t>
            </w:r>
            <w:r w:rsidR="00861C1D">
              <w:t>:</w:t>
            </w:r>
          </w:p>
        </w:tc>
        <w:tc>
          <w:tcPr>
            <w:tcW w:w="5757" w:type="dxa"/>
          </w:tcPr>
          <w:p w:rsidR="004E0C3B" w:rsidRDefault="004E0C3B" w:rsidP="00EA3C4D"/>
        </w:tc>
        <w:tc>
          <w:tcPr>
            <w:tcW w:w="1837" w:type="dxa"/>
          </w:tcPr>
          <w:p w:rsidR="004E0C3B" w:rsidRDefault="004E0C3B" w:rsidP="00EA3C4D">
            <w:pPr>
              <w:pStyle w:val="Heading2"/>
              <w:outlineLvl w:val="1"/>
            </w:pPr>
          </w:p>
        </w:tc>
      </w:tr>
      <w:tr w:rsidR="004E0C3B" w:rsidTr="00EA3C4D">
        <w:trPr>
          <w:trHeight w:val="416"/>
        </w:trPr>
        <w:tc>
          <w:tcPr>
            <w:tcW w:w="1590" w:type="dxa"/>
            <w:tcBorders>
              <w:bottom w:val="single" w:sz="18" w:space="0" w:color="90C226" w:themeColor="accent1"/>
            </w:tcBorders>
          </w:tcPr>
          <w:p w:rsidR="004E0C3B" w:rsidRDefault="004E0C3B" w:rsidP="00EA3C4D">
            <w:pPr>
              <w:pStyle w:val="Heading2"/>
              <w:outlineLvl w:val="1"/>
            </w:pPr>
            <w:r>
              <w:t>Date/Time</w:t>
            </w:r>
            <w:r w:rsidR="00861C1D">
              <w:t>:</w:t>
            </w:r>
          </w:p>
        </w:tc>
        <w:tc>
          <w:tcPr>
            <w:tcW w:w="5757" w:type="dxa"/>
            <w:tcBorders>
              <w:bottom w:val="single" w:sz="18" w:space="0" w:color="90C226" w:themeColor="accent1"/>
            </w:tcBorders>
          </w:tcPr>
          <w:p w:rsidR="004E0C3B" w:rsidRDefault="004E0C3B" w:rsidP="00EA3C4D"/>
        </w:tc>
        <w:tc>
          <w:tcPr>
            <w:tcW w:w="1837" w:type="dxa"/>
            <w:tcBorders>
              <w:bottom w:val="single" w:sz="18" w:space="0" w:color="90C226" w:themeColor="accent1"/>
            </w:tcBorders>
          </w:tcPr>
          <w:p w:rsidR="004E0C3B" w:rsidRDefault="004E0C3B" w:rsidP="00EA3C4D">
            <w:pPr>
              <w:pStyle w:val="Heading2"/>
              <w:outlineLvl w:val="1"/>
            </w:pPr>
          </w:p>
        </w:tc>
      </w:tr>
    </w:tbl>
    <w:sdt>
      <w:sdtPr>
        <w:id w:val="1203286182"/>
        <w:placeholder>
          <w:docPart w:val="AB989E2C00134A7F8FF1FBE449D32147"/>
        </w:placeholder>
        <w15:appearance w15:val="hidden"/>
      </w:sdtPr>
      <w:sdtEndPr/>
      <w:sdtContent>
        <w:p w:rsidR="00180699" w:rsidRDefault="00DE41A2" w:rsidP="00DE41A2">
          <w:pPr>
            <w:pStyle w:val="Instruction"/>
          </w:pPr>
          <w:r>
            <w:t>Read the following partial report and look for errors in forms, meaning, capitalization, word choice, punctuation, and spelling</w:t>
          </w:r>
          <w:r w:rsidR="00D63D71">
            <w:t>.</w:t>
          </w:r>
          <w:r>
            <w:t xml:space="preserve"> Circle the errors, then key the report with the errors corrected.</w:t>
          </w:r>
        </w:p>
      </w:sdtContent>
    </w:sdt>
    <w:p w:rsidR="00A64C0F" w:rsidRDefault="00A64C0F" w:rsidP="00A64C0F">
      <w:pPr>
        <w:pStyle w:val="List"/>
        <w:numPr>
          <w:ilvl w:val="0"/>
          <w:numId w:val="0"/>
        </w:numPr>
        <w:ind w:left="360" w:hanging="360"/>
        <w:rPr>
          <w:b/>
          <w:color w:val="54A021" w:themeColor="accent2"/>
          <w:sz w:val="30"/>
          <w:szCs w:val="30"/>
        </w:rPr>
        <w:sectPr w:rsidR="00A64C0F" w:rsidSect="00A64C0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2567A4" w:rsidRDefault="002567A4" w:rsidP="002567A4">
      <w:pPr>
        <w:pStyle w:val="List"/>
        <w:numPr>
          <w:ilvl w:val="0"/>
          <w:numId w:val="0"/>
        </w:numPr>
        <w:ind w:left="360" w:hanging="360"/>
        <w:rPr>
          <w:b/>
          <w:color w:val="54A021" w:themeColor="accent2"/>
          <w:sz w:val="30"/>
          <w:szCs w:val="30"/>
        </w:rPr>
        <w:sectPr w:rsidR="002567A4" w:rsidSect="00A64C0F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64C0F" w:rsidRPr="00DE41A2" w:rsidRDefault="00DE41A2" w:rsidP="00DE41A2">
      <w:pPr>
        <w:pStyle w:val="List"/>
        <w:numPr>
          <w:ilvl w:val="0"/>
          <w:numId w:val="0"/>
        </w:numPr>
        <w:spacing w:line="480" w:lineRule="auto"/>
        <w:ind w:left="1080" w:right="720"/>
        <w:jc w:val="both"/>
        <w:rPr>
          <w:b/>
          <w:color w:val="54A021" w:themeColor="accent2"/>
          <w:sz w:val="26"/>
          <w:szCs w:val="26"/>
        </w:rPr>
      </w:pPr>
      <w:r w:rsidRPr="00DE41A2">
        <w:rPr>
          <w:b/>
          <w:color w:val="54A021" w:themeColor="accent2"/>
          <w:sz w:val="26"/>
          <w:szCs w:val="26"/>
        </w:rPr>
        <w:lastRenderedPageBreak/>
        <w:t xml:space="preserve">This is a </w:t>
      </w:r>
      <w:proofErr w:type="spellStart"/>
      <w:r w:rsidRPr="00DE41A2">
        <w:rPr>
          <w:b/>
          <w:color w:val="54A021" w:themeColor="accent2"/>
          <w:sz w:val="26"/>
          <w:szCs w:val="26"/>
        </w:rPr>
        <w:t>nown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severe asthmatic patient who has been admitted on </w:t>
      </w:r>
      <w:proofErr w:type="spellStart"/>
      <w:r w:rsidRPr="00DE41A2">
        <w:rPr>
          <w:b/>
          <w:color w:val="54A021" w:themeColor="accent2"/>
          <w:sz w:val="26"/>
          <w:szCs w:val="26"/>
        </w:rPr>
        <w:t>numerus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occasions. She developed her asthma approximately 2 years ago. She was well up until a weak prior to </w:t>
      </w:r>
      <w:proofErr w:type="spellStart"/>
      <w:r w:rsidRPr="00DE41A2">
        <w:rPr>
          <w:b/>
          <w:color w:val="54A021" w:themeColor="accent2"/>
          <w:sz w:val="26"/>
          <w:szCs w:val="26"/>
        </w:rPr>
        <w:t>addmission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when she developed a cold which caused her to be a short of breath and </w:t>
      </w:r>
      <w:proofErr w:type="spellStart"/>
      <w:r w:rsidRPr="00DE41A2">
        <w:rPr>
          <w:b/>
          <w:color w:val="54A021" w:themeColor="accent2"/>
          <w:sz w:val="26"/>
          <w:szCs w:val="26"/>
        </w:rPr>
        <w:t>conjested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. The </w:t>
      </w:r>
      <w:proofErr w:type="spellStart"/>
      <w:r w:rsidRPr="00DE41A2">
        <w:rPr>
          <w:b/>
          <w:color w:val="54A021" w:themeColor="accent2"/>
          <w:sz w:val="26"/>
          <w:szCs w:val="26"/>
        </w:rPr>
        <w:t>conjestion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continued, and he gave herself some infections of Adrenalin.</w:t>
      </w:r>
    </w:p>
    <w:p w:rsidR="00DE41A2" w:rsidRPr="00DE41A2" w:rsidRDefault="00DE41A2" w:rsidP="00DE41A2">
      <w:pPr>
        <w:pStyle w:val="List"/>
        <w:numPr>
          <w:ilvl w:val="0"/>
          <w:numId w:val="0"/>
        </w:numPr>
        <w:spacing w:line="480" w:lineRule="auto"/>
        <w:ind w:left="1080" w:right="720"/>
        <w:jc w:val="both"/>
        <w:rPr>
          <w:b/>
          <w:color w:val="54A021" w:themeColor="accent2"/>
          <w:sz w:val="26"/>
          <w:szCs w:val="26"/>
        </w:rPr>
      </w:pPr>
    </w:p>
    <w:p w:rsidR="00DE41A2" w:rsidRPr="00DE41A2" w:rsidRDefault="00DE41A2" w:rsidP="00DE41A2">
      <w:pPr>
        <w:pStyle w:val="List"/>
        <w:numPr>
          <w:ilvl w:val="0"/>
          <w:numId w:val="0"/>
        </w:numPr>
        <w:spacing w:line="480" w:lineRule="auto"/>
        <w:ind w:left="1080" w:right="720"/>
        <w:jc w:val="both"/>
        <w:rPr>
          <w:sz w:val="26"/>
          <w:szCs w:val="26"/>
        </w:rPr>
      </w:pPr>
      <w:r w:rsidRPr="00DE41A2">
        <w:rPr>
          <w:b/>
          <w:color w:val="54A021" w:themeColor="accent2"/>
          <w:sz w:val="26"/>
          <w:szCs w:val="26"/>
        </w:rPr>
        <w:t xml:space="preserve">Physical examination at the time of admission revealed a lady in moderate distress there were wheezes, rails and </w:t>
      </w:r>
      <w:proofErr w:type="spellStart"/>
      <w:r w:rsidRPr="00DE41A2">
        <w:rPr>
          <w:b/>
          <w:color w:val="54A021" w:themeColor="accent2"/>
          <w:sz w:val="26"/>
          <w:szCs w:val="26"/>
        </w:rPr>
        <w:t>ronchi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throughout all the lung fields. </w:t>
      </w:r>
      <w:proofErr w:type="spellStart"/>
      <w:proofErr w:type="gramStart"/>
      <w:r w:rsidRPr="00DE41A2">
        <w:rPr>
          <w:b/>
          <w:color w:val="54A021" w:themeColor="accent2"/>
          <w:sz w:val="26"/>
          <w:szCs w:val="26"/>
        </w:rPr>
        <w:t>Their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were</w:t>
      </w:r>
      <w:proofErr w:type="gramEnd"/>
      <w:r w:rsidRPr="00DE41A2">
        <w:rPr>
          <w:b/>
          <w:color w:val="54A021" w:themeColor="accent2"/>
          <w:sz w:val="26"/>
          <w:szCs w:val="26"/>
        </w:rPr>
        <w:t xml:space="preserve"> some </w:t>
      </w:r>
      <w:proofErr w:type="spellStart"/>
      <w:r w:rsidRPr="00DE41A2">
        <w:rPr>
          <w:b/>
          <w:color w:val="54A021" w:themeColor="accent2"/>
          <w:sz w:val="26"/>
          <w:szCs w:val="26"/>
        </w:rPr>
        <w:t>substernal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and </w:t>
      </w:r>
      <w:proofErr w:type="spellStart"/>
      <w:r w:rsidRPr="00DE41A2">
        <w:rPr>
          <w:b/>
          <w:color w:val="54A021" w:themeColor="accent2"/>
          <w:sz w:val="26"/>
          <w:szCs w:val="26"/>
        </w:rPr>
        <w:t>intracostal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retractions. </w:t>
      </w:r>
      <w:proofErr w:type="gramStart"/>
      <w:r w:rsidRPr="00DE41A2">
        <w:rPr>
          <w:b/>
          <w:color w:val="54A021" w:themeColor="accent2"/>
          <w:sz w:val="26"/>
          <w:szCs w:val="26"/>
        </w:rPr>
        <w:t>the</w:t>
      </w:r>
      <w:proofErr w:type="gramEnd"/>
      <w:r w:rsidRPr="00DE41A2">
        <w:rPr>
          <w:b/>
          <w:color w:val="54A021" w:themeColor="accent2"/>
          <w:sz w:val="26"/>
          <w:szCs w:val="26"/>
        </w:rPr>
        <w:t xml:space="preserve"> throat was </w:t>
      </w:r>
      <w:proofErr w:type="spellStart"/>
      <w:r w:rsidRPr="00DE41A2">
        <w:rPr>
          <w:b/>
          <w:color w:val="54A021" w:themeColor="accent2"/>
          <w:sz w:val="26"/>
          <w:szCs w:val="26"/>
        </w:rPr>
        <w:t>somwhat</w:t>
      </w:r>
      <w:proofErr w:type="spellEnd"/>
      <w:r w:rsidRPr="00DE41A2">
        <w:rPr>
          <w:b/>
          <w:color w:val="54A021" w:themeColor="accent2"/>
          <w:sz w:val="26"/>
          <w:szCs w:val="26"/>
        </w:rPr>
        <w:t xml:space="preserve"> </w:t>
      </w:r>
      <w:proofErr w:type="spellStart"/>
      <w:r w:rsidRPr="00DE41A2">
        <w:rPr>
          <w:b/>
          <w:color w:val="54A021" w:themeColor="accent2"/>
          <w:sz w:val="26"/>
          <w:szCs w:val="26"/>
        </w:rPr>
        <w:t>inflammed</w:t>
      </w:r>
      <w:proofErr w:type="spellEnd"/>
      <w:r w:rsidRPr="00DE41A2">
        <w:rPr>
          <w:b/>
          <w:color w:val="54A021" w:themeColor="accent2"/>
          <w:sz w:val="26"/>
          <w:szCs w:val="26"/>
        </w:rPr>
        <w:t>. The rest of the physical examination at the time of admission was entirely within normal limits.</w:t>
      </w:r>
    </w:p>
    <w:sectPr w:rsidR="00DE41A2" w:rsidRPr="00DE41A2" w:rsidSect="00DE41A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A4" w:rsidRDefault="007970A4">
      <w:pPr>
        <w:spacing w:before="0" w:after="0"/>
      </w:pPr>
      <w:r>
        <w:separator/>
      </w:r>
    </w:p>
  </w:endnote>
  <w:endnote w:type="continuationSeparator" w:id="0">
    <w:p w:rsidR="007970A4" w:rsidRDefault="007970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99" w:rsidRDefault="0059207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E41A2">
      <w:rPr>
        <w:noProof/>
      </w:rPr>
      <w:t>2</w:t>
    </w:r>
    <w:r>
      <w:fldChar w:fldCharType="end"/>
    </w:r>
    <w:r>
      <w:ptab w:relativeTo="margin" w:alignment="right" w:leader="none"/>
    </w:r>
    <w:r>
      <w:rPr>
        <w:noProof/>
        <w:lang w:eastAsia="en-US"/>
      </w:rPr>
      <mc:AlternateContent>
        <mc:Choice Requires="wpg">
          <w:drawing>
            <wp:inline distT="0" distB="0" distL="0" distR="0">
              <wp:extent cx="1197610" cy="365760"/>
              <wp:effectExtent l="0" t="0" r="2540" b="0"/>
              <wp:docPr id="15" name="Group 15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-157"/>
                        <a:chExt cx="1578744" cy="482757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-157"/>
                          <a:ext cx="482757" cy="482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548336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1096144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6130372" id="Group 15" o:spid="_x0000_s1026" alt="Decorative boxes" style="width:94.3pt;height:28.8pt;mso-position-horizontal-relative:char;mso-position-vertical-relative:line" coordorigin=",-1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">
              <o:lock v:ext="edit" aspectratio="t"/>
              <v:rect id="Rectangle 16" o:spid="_x0000_s1027" style="position:absolute;top:-1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qRcUA&#10;AADbAAAADwAAAGRycy9kb3ducmV2LnhtbESPQUsDMRCF70L/Q5iCN5ttD7Vsm5YiFawIYrWF3obN&#10;dLO4mcQk7q7/3ghCbzO89715s9oMthUdhdg4VjCdFCCIK6cbrhV8vD/eLUDEhKyxdUwKfijCZj26&#10;WWGpXc9v1B1SLXIIxxIVmJR8KWWsDFmME+eJs3ZxwWLKa6ilDtjncNvKWVHMpcWG8wWDnh4MVZ+H&#10;b5trnL/88dV1exv6+9NutvAv5nmv1O142C5BJBrS1fxPP+nMzeHvlzy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GpFxQAAANsAAAAPAAAAAAAAAAAAAAAAAJgCAABkcnMv&#10;ZG93bnJldi54bWxQSwUGAAAAAAQABAD1AAAAigMAAAAA&#10;" fillcolor="#90c226 [3204]" stroked="f" strokeweight="2pt">
                <v:stroke endcap="round"/>
              </v:rect>
              <v:rect id="Rectangle 17" o:spid="_x0000_s1028" style="position:absolute;left:5483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9Z8EA&#10;AADbAAAADwAAAGRycy9kb3ducmV2LnhtbERPS2vCQBC+C/6HZYTe6kYPfaRuQglKbfHSKIK3ITtN&#10;QrOzIbt5+O+7BcHbfHzP2aSTacRAnastK1gtIxDEhdU1lwpOx93jCwjnkTU2lknBlRykyXy2wVjb&#10;kb9pyH0pQgi7GBVU3rexlK6oyKBb2pY4cD+2M+gD7EqpOxxDuGnkOoqepMGaQ0OFLWUVFb95bxR8&#10;4vbVfF2mWhYf2fmKe0d9flDqYTG9v4HwNPm7+Obe6zD/Gf5/CQ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L/WfBAAAA2wAAAA8AAAAAAAAAAAAAAAAAmAIAAGRycy9kb3du&#10;cmV2LnhtbFBLBQYAAAAABAAEAPUAAACGAwAAAAA=&#10;" fillcolor="#54a021 [3205]" stroked="f" strokeweight="2pt">
                <v:stroke endcap="round"/>
              </v:rect>
              <v:rect id="Rectangle 18" o:spid="_x0000_s1029" style="position:absolute;left:10961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A/sIA&#10;AADbAAAADwAAAGRycy9kb3ducmV2LnhtbESPT0/DMAzF75P2HSJP4ralGwJB13TaHyFxZYy715im&#10;onGqJmu7b48PSNxsvef3fi52k2/VQH1sAhtYrzJQxFWwDdcGLp9vyxdQMSFbbAOTgTtF2JXzWYG5&#10;DSN/0HBOtZIQjjkacCl1udaxcuQxrkJHLNp36D0mWfta2x5HCfet3mTZs/bYsDQ47OjoqPo537yB&#10;01PMLmN1/Qr24Dbj8cT34fXRmIfFtN+CSjSlf/Pf9bsVfIGVX2QAX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wD+wgAAANsAAAAPAAAAAAAAAAAAAAAAAJgCAABkcnMvZG93&#10;bnJldi54bWxQSwUGAAAAAAQABAD1AAAAhwMAAAAA&#10;" fillcolor="#e6b91e [3206]" stroked="f" strokeweight="2pt">
                <v:stroke endcap="round"/>
              </v:rect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99" w:rsidRDefault="0059207C">
    <w:pPr>
      <w:pStyle w:val="Footer"/>
    </w:pPr>
    <w:r>
      <w:ptab w:relativeTo="margin" w:alignment="right" w:leader="none"/>
    </w:r>
    <w:r w:rsidR="00A32959">
      <w:rPr>
        <w:noProof/>
        <w:lang w:eastAsia="en-US"/>
      </w:rPr>
      <mc:AlternateContent>
        <mc:Choice Requires="wpg">
          <w:drawing>
            <wp:inline distT="0" distB="0" distL="0" distR="0" wp14:anchorId="62E71EE2" wp14:editId="5798BFE2">
              <wp:extent cx="1260415" cy="366103"/>
              <wp:effectExtent l="38100" t="57150" r="54610" b="53340"/>
              <wp:docPr id="9" name="Group 9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60415" cy="366103"/>
                        <a:chOff x="137691" y="-109"/>
                        <a:chExt cx="1661535" cy="483210"/>
                      </a:xfrm>
                      <a:effectLst/>
                    </wpg:grpSpPr>
                    <wps:wsp>
                      <wps:cNvPr id="10" name="Rectangle 10"/>
                      <wps:cNvSpPr/>
                      <wps:spPr>
                        <a:xfrm>
                          <a:off x="137691" y="344"/>
                          <a:ext cx="482757" cy="48275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32910" y="-109"/>
                          <a:ext cx="482600" cy="482600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chemeClr val="accent1"/>
                            </a:gs>
                            <a:gs pos="85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316626" y="1"/>
                          <a:ext cx="482600" cy="482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7C4545" id="Group 9" o:spid="_x0000_s1026" alt="Decorative boxes" style="width:99.25pt;height:28.85pt;mso-position-horizontal-relative:char;mso-position-vertical-relative:line" coordorigin="1376,-1" coordsize="16615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">
              <o:lock v:ext="edit" aspectratio="t"/>
              <v:rect id="Rectangle 10" o:spid="_x0000_s1027" style="position:absolute;left:1376;top:3;width:4828;height:4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8L8MA&#10;AADbAAAADwAAAGRycy9kb3ducmV2LnhtbESPQWvCQBCF7wX/wzJCL0E36aGE6CoiCJ7E2orXITsm&#10;0exsyK4a/fWdQ6G3Gd6b976ZLwfXqjv1ofFsIJumoIhLbxuuDPx8byY5qBCRLbaeycCTAiwXo7c5&#10;FtY/+Ivuh1gpCeFQoIE6xq7QOpQ1OQxT3xGLdva9wyhrX2nb40PCXas/0vRTO2xYGmrsaF1TeT3c&#10;nIHNySf5Pst1ZneX6kjX5LW2iTHv42E1AxVpiP/mv+utFXyhl19k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z8L8MAAADbAAAADwAAAAAAAAAAAAAAAACYAgAAZHJzL2Rv&#10;d25yZXYueG1sUEsFBgAAAAAEAAQA9QAAAIgDAAAAAA==&#10;" fillcolor="#ad4c12 [2407]" stroked="f"/>
              <v:rect id="Rectangle 20" o:spid="_x0000_s1028" style="position:absolute;left:7329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OYLsA&#10;AADbAAAADwAAAGRycy9kb3ducmV2LnhtbERPuwrCMBTdBf8hXMFFNNVBpJoWEQquPsHt0lzbYnMT&#10;mqj1780gOB7Oe5P3phUv6nxjWcF8loAgLq1uuFJwPhXTFQgfkDW2lknBhzzk2XCwwVTbNx/odQyV&#10;iCHsU1RQh+BSKX1Zk0E/s444cnfbGQwRdpXUHb5juGnlIkmW0mDDsaFGR7uaysfxaRQ8L5cdfSZ6&#10;Gwo3bycFuuu+vyk1HvXbNYhAffiLf+69VrCI6+OX+ANk9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0DjmC7AAAA2wAAAA8AAAAAAAAAAAAAAAAAmAIAAGRycy9kb3ducmV2Lnht&#10;bFBLBQYAAAAABAAEAPUAAACAAwAAAAA=&#10;" fillcolor="#90c226 [3204]" stroked="f">
                <v:fill color2="#ad4c12 [2407]" rotate="t" angle="270" colors="0 #90c226;7209f #90c226" focus="100%" type="gradient"/>
              </v:rect>
              <v:rect id="Rectangle 22" o:spid="_x0000_s1029" style="position:absolute;left:13166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NdMEA&#10;AADbAAAADwAAAGRycy9kb3ducmV2LnhtbESP3YrCMBSE7xd8h3AE79Z0g4hUo8iiopf+PMCxObbF&#10;5qQ2sda3N4Lg5TAz3zCzRWcr0VLjS8ca/oYJCOLMmZJzDafj+ncCwgdkg5Vj0vAkD4t572eGqXEP&#10;3lN7CLmIEPYpaihCqFMpfVaQRT90NXH0Lq6xGKJscmkafES4raRKkrG0WHJcKLCm/4Ky6+FuNfAo&#10;nxxvbaK6zXm8We/UaXm5rbQe9LvlFESgLnzDn/bWaFAK3l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4DXTBAAAA2wAAAA8AAAAAAAAAAAAAAAAAmAIAAGRycy9kb3du&#10;cmV2LnhtbFBLBQYAAAAABAAEAPUAAACGAwAAAAA=&#10;" fillcolor="#90c226 [3204]" stroked="f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A4" w:rsidRDefault="007970A4">
      <w:pPr>
        <w:spacing w:before="0" w:after="0"/>
      </w:pPr>
      <w:r>
        <w:separator/>
      </w:r>
    </w:p>
  </w:footnote>
  <w:footnote w:type="continuationSeparator" w:id="0">
    <w:p w:rsidR="007970A4" w:rsidRDefault="007970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99" w:rsidRDefault="0059207C">
    <w:pPr>
      <w:pStyle w:val="Header"/>
    </w:pPr>
    <w:r>
      <w:rPr>
        <w:noProof/>
        <w:lang w:eastAsia="en-US"/>
      </w:rPr>
      <mc:AlternateContent>
        <mc:Choice Requires="wpg">
          <w:drawing>
            <wp:inline distT="0" distB="0" distL="0" distR="0">
              <wp:extent cx="1197610" cy="365760"/>
              <wp:effectExtent l="57150" t="57150" r="40640" b="53340"/>
              <wp:docPr id="14" name="Group 14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0"/>
                        <a:chExt cx="1578744" cy="482757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48336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096144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E6C284D" id="Group 14" o:spid="_x0000_s1026" alt="Decorative boxes" style="width:94.3pt;height:28.8pt;mso-position-horizontal-relative:char;mso-position-vertical-relative:line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">
              <o:lock v:ext="edit" aspectratio="t"/>
              <v:rect id="Rectangle 11" o:spid="_x0000_s1027" style="position:absolute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NBcEA&#10;AADbAAAADwAAAGRycy9kb3ducmV2LnhtbERPS4vCMBC+C/sfwix401RXpFSjLOLCInjw7XFoxrZs&#10;MylN1rb/3giCt/n4njNftqYUd6pdYVnBaBiBIE6tLjhTcDz8DGIQziNrLC2Tgo4cLBcfvTkm2ja8&#10;o/veZyKEsEtQQe59lUjp0pwMuqGtiAN3s7VBH2CdSV1jE8JNKcdRNJUGCw4NOVa0yin92/8bBfHJ&#10;3zbn7TqKr1mz/uouRZxOOqX6n+33DISn1r/FL/evDvNH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jQXBAAAA2wAAAA8AAAAAAAAAAAAAAAAAmAIAAGRycy9kb3du&#10;cmV2LnhtbFBLBQYAAAAABAAEAPUAAACGAw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 12" o:spid="_x0000_s1028" style="position:absolute;left:5483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eCr8A&#10;AADbAAAADwAAAGRycy9kb3ducmV2LnhtbERPy6rCMBDdX/AfwgjurqkuRKpRRPABgm9wOzRjU2wm&#10;pYm1/r25cMHdHM5zpvPWlqKh2heOFQz6CQjizOmCcwXXy+p3DMIHZI2lY1LwJg/zWedniql2Lz5R&#10;cw65iCHsU1RgQqhSKX1myKLvu4o4cndXWwwR1rnUNb5iuC3lMElG0mLBscFgRUtD2eP8tAr2x4Pe&#10;bFGuT29zWI2et7vZjRulet12MQERqA1f8b97q+P8Ifz9E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IV4KvwAAANsAAAAPAAAAAAAAAAAAAAAAAJgCAABkcnMvZG93bnJl&#10;di54bWxQSwUGAAAAAAQABAD1AAAAhAMAAAAA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 13" o:spid="_x0000_s1029" style="position:absolute;left:10961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Jl78A&#10;AADbAAAADwAAAGRycy9kb3ducmV2LnhtbERP2arCMBB9F/yHMIIvoqkWF6pR5F5cHuvyAUMztsVm&#10;UpqovX9/Iwi+zeGss9q0phJPalxpWcF4FIEgzqwuOVdwveyGCxDOI2usLJOCP3KwWXc7K0y0ffGJ&#10;nmefixDCLkEFhfd1IqXLCjLoRrYmDtzNNgZ9gE0udYOvEG4qOYmimTRYcmgosKafgrL7+WEUDNJ4&#10;kOJ+vmNyj3Gp88P09xQr1e+12yUIT63/ij/uow7zY3j/Eg6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AmXvwAAANsAAAAPAAAAAAAAAAAAAAAAAJgCAABkcnMvZG93bnJl&#10;di54bWxQSwUGAAAAAAQABAD1AAAAhAMAAAAA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99" w:rsidRDefault="00B256E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D265776" wp14:editId="72F642B9">
          <wp:simplePos x="0" y="0"/>
          <wp:positionH relativeFrom="column">
            <wp:posOffset>3429000</wp:posOffset>
          </wp:positionH>
          <wp:positionV relativeFrom="paragraph">
            <wp:posOffset>-304800</wp:posOffset>
          </wp:positionV>
          <wp:extent cx="3626485" cy="87884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SPA_LogoName_Outlin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48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959">
      <w:rPr>
        <w:noProof/>
        <w:lang w:eastAsia="en-US"/>
      </w:rPr>
      <mc:AlternateContent>
        <mc:Choice Requires="wpg">
          <w:drawing>
            <wp:inline distT="0" distB="0" distL="0" distR="0" wp14:anchorId="62E71EE2" wp14:editId="5798BFE2">
              <wp:extent cx="1260415" cy="366103"/>
              <wp:effectExtent l="38100" t="57150" r="54610" b="53340"/>
              <wp:docPr id="1" name="Group 1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60415" cy="366103"/>
                        <a:chOff x="137691" y="-109"/>
                        <a:chExt cx="1661535" cy="483210"/>
                      </a:xfrm>
                      <a:effectLst/>
                    </wpg:grpSpPr>
                    <wps:wsp>
                      <wps:cNvPr id="2" name="Rectangle 2"/>
                      <wps:cNvSpPr/>
                      <wps:spPr>
                        <a:xfrm>
                          <a:off x="137691" y="344"/>
                          <a:ext cx="482757" cy="48275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732910" y="-109"/>
                          <a:ext cx="482600" cy="482600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chemeClr val="accent1"/>
                            </a:gs>
                            <a:gs pos="85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316626" y="1"/>
                          <a:ext cx="482600" cy="482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EE6F3C4" id="Group 1" o:spid="_x0000_s1026" alt="Decorative boxes" style="width:99.25pt;height:28.85pt;mso-position-horizontal-relative:char;mso-position-vertical-relative:line" coordorigin="1376,-1" coordsize="16615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">
              <o:lock v:ext="edit" aspectratio="t"/>
              <v:rect id="Rectangle 2" o:spid="_x0000_s1027" style="position:absolute;left:1376;top:3;width:4828;height:4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i18EA&#10;AADaAAAADwAAAGRycy9kb3ducmV2LnhtbESPzarCMBSE94LvEI7gpmhaF1KqUS6C4Eq8/uD20Bzb&#10;XpuT0kSt9+mNILgcZuYbZr7sTC3u1LrKsoJkHIMgzq2uuFBwPKxHKQjnkTXWlknBkxwsF/3eHDNt&#10;H/xL970vRICwy1BB6X2TSenykgy6sW2Ig3exrUEfZFtI3eIjwE0tJ3E8lQYrDgslNrQqKb/ub0bB&#10;+myjdJekMtHbv+JE1+h/pSOlhoPuZwbCU+e/4U97oxVM4H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NItfBAAAA2gAAAA8AAAAAAAAAAAAAAAAAmAIAAGRycy9kb3du&#10;cmV2LnhtbFBLBQYAAAAABAAEAPUAAACGAwAAAAA=&#10;" fillcolor="#ad4c12 [2407]" stroked="f"/>
              <v:rect id="Rectangle 3" o:spid="_x0000_s1028" style="position:absolute;left:7329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Elr0A&#10;AADaAAAADwAAAGRycy9kb3ducmV2LnhtbESPzQrCMBCE74LvEFbwIpqqIFKNIkLBq7/gbWnWtths&#10;QhO1vr0RBI/DzHzDLNetqcWTGl9ZVjAeJSCIc6srLhScjtlwDsIHZI21ZVLwJg/rVbezxFTbF+/p&#10;eQiFiBD2KSooQ3CplD4vyaAfWUccvZttDIYom0LqBl8Rbmo5SZKZNFhxXCjR0bak/H54GAWP83lL&#10;74HehMyN60GG7rJrr0r1e+1mASJQG/7hX3unFUzheyXe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hZElr0AAADaAAAADwAAAAAAAAAAAAAAAACYAgAAZHJzL2Rvd25yZXYu&#10;eG1sUEsFBgAAAAAEAAQA9QAAAIIDAAAAAA==&#10;" fillcolor="#90c226 [3204]" stroked="f">
                <v:fill color2="#ad4c12 [2407]" rotate="t" angle="270" colors="0 #90c226;7209f #90c226" focus="100%" type="gradient"/>
              </v:rect>
              <v:rect id="Rectangle 4" o:spid="_x0000_s1029" style="position:absolute;left:13166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OL4A&#10;AADaAAAADwAAAGRycy9kb3ducmV2LnhtbESPzQrCMBCE74LvEFbwpqlFRKpRRFT06M8DrM3aFptN&#10;bWKtb28EweMwM98w82VrStFQ7QrLCkbDCARxanXBmYLLeTuYgnAeWWNpmRS8ycFy0e3MMdH2xUdq&#10;Tj4TAcIuQQW591UipUtzMuiGtiIO3s3WBn2QdSZ1ja8AN6WMo2giDRYcFnKsaJ1Tej89jQIeZ9Pz&#10;o4nidned7LaH+LK6PTZK9XvtagbCU+v/4V97rxWM4X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Fzi+AAAA2gAAAA8AAAAAAAAAAAAAAAAAmAIAAGRycy9kb3ducmV2&#10;LnhtbFBLBQYAAAAABAAEAPUAAACDAwAAAAA=&#10;" fillcolor="#90c226 [3204]" stroked="f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B2B9C"/>
    <w:multiLevelType w:val="multilevel"/>
    <w:tmpl w:val="5C660C56"/>
    <w:numStyleLink w:val="StyleNumberedLeft0Hanging025"/>
  </w:abstractNum>
  <w:abstractNum w:abstractNumId="1">
    <w:nsid w:val="6866708E"/>
    <w:multiLevelType w:val="multilevel"/>
    <w:tmpl w:val="5C660C56"/>
    <w:styleLink w:val="StyleNumberedLeft0Hanging025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color w:val="6B911C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DC6922"/>
    <w:multiLevelType w:val="hybridMultilevel"/>
    <w:tmpl w:val="E138D9F2"/>
    <w:lvl w:ilvl="0" w:tplc="A9DCC658">
      <w:start w:val="1"/>
      <w:numFmt w:val="lowerLetter"/>
      <w:pStyle w:val="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030FA"/>
    <w:multiLevelType w:val="multilevel"/>
    <w:tmpl w:val="6EDC5008"/>
    <w:lvl w:ilvl="0">
      <w:start w:val="1"/>
      <w:numFmt w:val="upperRoman"/>
      <w:lvlText w:val="%1."/>
      <w:lvlJc w:val="right"/>
      <w:pPr>
        <w:ind w:left="720" w:hanging="360"/>
      </w:pPr>
      <w:rPr>
        <w:color w:val="54A021" w:themeColor="accent2"/>
        <w:sz w:val="30"/>
        <w:szCs w:val="3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6B911C" w:themeColor="accent1" w:themeShade="B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1"/>
    <w:rsid w:val="0001778C"/>
    <w:rsid w:val="00037BD2"/>
    <w:rsid w:val="00076CD1"/>
    <w:rsid w:val="00146C20"/>
    <w:rsid w:val="00180699"/>
    <w:rsid w:val="002567A4"/>
    <w:rsid w:val="00436855"/>
    <w:rsid w:val="00496518"/>
    <w:rsid w:val="004E0C3B"/>
    <w:rsid w:val="0059207C"/>
    <w:rsid w:val="0064764D"/>
    <w:rsid w:val="006F0427"/>
    <w:rsid w:val="007970A4"/>
    <w:rsid w:val="00861C1D"/>
    <w:rsid w:val="00941C3C"/>
    <w:rsid w:val="00A32959"/>
    <w:rsid w:val="00A64C0F"/>
    <w:rsid w:val="00B256E1"/>
    <w:rsid w:val="00B31E61"/>
    <w:rsid w:val="00B73A0F"/>
    <w:rsid w:val="00C20AF9"/>
    <w:rsid w:val="00C575D1"/>
    <w:rsid w:val="00D53552"/>
    <w:rsid w:val="00D63D71"/>
    <w:rsid w:val="00D70C5F"/>
    <w:rsid w:val="00D841D6"/>
    <w:rsid w:val="00DE41A2"/>
    <w:rsid w:val="00DF419B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C5E0F28-0D39-4BD1-904B-FFFF4105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54A02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6B911C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90C226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0C22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1"/>
    <w:unhideWhenUsed/>
    <w:pPr>
      <w:spacing w:after="0"/>
    </w:pPr>
    <w:rPr>
      <w:color w:val="90C226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90C226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ultiple-choice%20test%20or%20survey%20(3-answ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989E2C00134A7F8FF1FBE449D3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823E-4073-42C1-861A-8442465B7105}"/>
      </w:docPartPr>
      <w:docPartBody>
        <w:p w:rsidR="00140120" w:rsidRDefault="001E2F01">
          <w:pPr>
            <w:pStyle w:val="AB989E2C00134A7F8FF1FBE449D32147"/>
          </w:pPr>
          <w:r>
            <w:rPr>
              <w:rStyle w:val="PlaceholderText"/>
            </w:rPr>
            <w:t>[Type the test instructions here.  For example, instruct the student to carefully read each question and then circle the letter of the correct answer.]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01"/>
    <w:rsid w:val="001002B1"/>
    <w:rsid w:val="00140120"/>
    <w:rsid w:val="001670DA"/>
    <w:rsid w:val="001E2F01"/>
    <w:rsid w:val="003F37A0"/>
    <w:rsid w:val="00505F6A"/>
    <w:rsid w:val="00560649"/>
    <w:rsid w:val="009654BE"/>
    <w:rsid w:val="00B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260644DBE4EACB5088395B8CA771B">
    <w:name w:val="7AA260644DBE4EACB5088395B8CA771B"/>
  </w:style>
  <w:style w:type="paragraph" w:customStyle="1" w:styleId="45EF4C01470F42E18C62A97359961531">
    <w:name w:val="45EF4C01470F42E18C62A9735996153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989E2C00134A7F8FF1FBE449D32147">
    <w:name w:val="AB989E2C00134A7F8FF1FBE449D32147"/>
  </w:style>
  <w:style w:type="paragraph" w:customStyle="1" w:styleId="DDF453D0CBF345A18B81C72383B94679">
    <w:name w:val="DDF453D0CBF345A18B81C72383B94679"/>
  </w:style>
  <w:style w:type="paragraph" w:customStyle="1" w:styleId="F14235382B524CAC8B907D9F5E910840">
    <w:name w:val="F14235382B524CAC8B907D9F5E910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ultiple-choice test or survey (3-answer)">
  <a:themeElements>
    <a:clrScheme name="Facet HD - cor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F9FD257-75ED-4E5E-9129-6862D210C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(3-answer)</Template>
  <TotalTime>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GBong Guingao</cp:lastModifiedBy>
  <cp:revision>3</cp:revision>
  <dcterms:created xsi:type="dcterms:W3CDTF">2013-06-04T05:13:00Z</dcterms:created>
  <dcterms:modified xsi:type="dcterms:W3CDTF">2013-06-04T05:22:00Z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TC034630819991</vt:lpwstr>
  </property>
</Properties>
</file>